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608E3D" w14:textId="77777777" w:rsidR="001726FC" w:rsidRPr="00A14622" w:rsidRDefault="00A14622" w:rsidP="00A14622">
      <w:pPr>
        <w:tabs>
          <w:tab w:val="left" w:pos="2250"/>
        </w:tabs>
        <w:bidi/>
        <w:rPr>
          <w:b/>
        </w:rPr>
      </w:pPr>
      <w:r>
        <w:rPr>
          <w:rtl/>
          <w:lang w:eastAsia="ar"/>
        </w:rPr>
        <w:tab/>
      </w:r>
    </w:p>
    <w:p w14:paraId="076B4EE9" w14:textId="77777777" w:rsidR="00622E01" w:rsidRDefault="00622E01" w:rsidP="00622E01">
      <w:pPr>
        <w:bidi/>
        <w:jc w:val="left"/>
      </w:pPr>
    </w:p>
    <w:tbl>
      <w:tblPr>
        <w:bidiVisual/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0"/>
        <w:gridCol w:w="1970"/>
        <w:gridCol w:w="900"/>
        <w:gridCol w:w="990"/>
        <w:gridCol w:w="810"/>
        <w:gridCol w:w="1260"/>
        <w:gridCol w:w="900"/>
        <w:gridCol w:w="650"/>
        <w:gridCol w:w="650"/>
        <w:gridCol w:w="1040"/>
        <w:gridCol w:w="810"/>
        <w:gridCol w:w="764"/>
        <w:gridCol w:w="1481"/>
        <w:gridCol w:w="630"/>
        <w:gridCol w:w="810"/>
        <w:gridCol w:w="1170"/>
      </w:tblGrid>
      <w:tr w:rsidR="00622E01" w:rsidRPr="00951058" w14:paraId="353DF691" w14:textId="77777777" w:rsidTr="00274603">
        <w:trPr>
          <w:trHeight w:val="20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EED9A" w14:textId="77777777" w:rsidR="00622E01" w:rsidRPr="00266ACE" w:rsidRDefault="00622E01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66AC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عنوان العقد:</w:t>
            </w:r>
          </w:p>
        </w:tc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E062F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951058">
              <w:rPr>
                <w:rFonts w:cs="Arial"/>
                <w:sz w:val="16"/>
                <w:szCs w:val="16"/>
                <w:rtl/>
                <w:lang w:eastAsia="ar"/>
              </w:rPr>
              <w:t>[أدخل عنوان العقد]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01FBA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</w:tr>
      <w:tr w:rsidR="00622E01" w:rsidRPr="00951058" w14:paraId="56515B82" w14:textId="77777777" w:rsidTr="00274603">
        <w:trPr>
          <w:trHeight w:val="20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8E3E8" w14:textId="77777777" w:rsidR="00622E01" w:rsidRPr="00266ACE" w:rsidRDefault="00622E01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66AC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العقد</w:t>
            </w:r>
          </w:p>
        </w:tc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BFCD8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951058">
              <w:rPr>
                <w:rFonts w:cs="Arial"/>
                <w:sz w:val="16"/>
                <w:szCs w:val="16"/>
                <w:rtl/>
                <w:lang w:eastAsia="ar"/>
              </w:rPr>
              <w:t>[أدخل رقم العقد]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FC1D6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951058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</w:p>
          <w:p w14:paraId="1D1C00A4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951058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622E01" w:rsidRPr="00951058" w14:paraId="168B9EF1" w14:textId="77777777" w:rsidTr="00274603">
        <w:trPr>
          <w:trHeight w:val="20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07275" w14:textId="77777777" w:rsidR="00622E01" w:rsidRPr="00266ACE" w:rsidRDefault="00622E01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66AC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المقاول:</w:t>
            </w:r>
          </w:p>
        </w:tc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39903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951058">
              <w:rPr>
                <w:rFonts w:cs="Arial"/>
                <w:sz w:val="16"/>
                <w:szCs w:val="16"/>
                <w:rtl/>
                <w:lang w:eastAsia="ar"/>
              </w:rPr>
              <w:t>[أدخل اسم المقاول]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2163B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  <w:r w:rsidRPr="00951058">
              <w:rPr>
                <w:rFonts w:cs="Arial"/>
                <w:sz w:val="16"/>
                <w:szCs w:val="16"/>
                <w:rtl/>
                <w:lang w:eastAsia="ar"/>
              </w:rPr>
              <w:t>تاريخ التسجيل:</w:t>
            </w:r>
          </w:p>
        </w:tc>
      </w:tr>
      <w:tr w:rsidR="00622E01" w:rsidRPr="00951058" w14:paraId="32AC2A68" w14:textId="77777777" w:rsidTr="00274603">
        <w:trPr>
          <w:trHeight w:val="20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5D3E4C" w14:textId="77777777" w:rsidR="00622E01" w:rsidRPr="00266ACE" w:rsidRDefault="00622E01" w:rsidP="00274603">
            <w:pPr>
              <w:pStyle w:val="tt9"/>
              <w:bidi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2BACAB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C0BC3" w14:textId="77777777" w:rsidR="00622E01" w:rsidRPr="00951058" w:rsidRDefault="00622E01" w:rsidP="00274603">
            <w:pPr>
              <w:pStyle w:val="tt9"/>
              <w:bidi/>
              <w:rPr>
                <w:rFonts w:cs="Arial"/>
                <w:sz w:val="16"/>
                <w:szCs w:val="16"/>
              </w:rPr>
            </w:pPr>
          </w:p>
        </w:tc>
      </w:tr>
      <w:tr w:rsidR="00622E01" w:rsidRPr="00951058" w14:paraId="65926468" w14:textId="77777777" w:rsidTr="00274603">
        <w:trPr>
          <w:trHeight w:val="20"/>
          <w:jc w:val="center"/>
        </w:trPr>
        <w:tc>
          <w:tcPr>
            <w:tcW w:w="15835" w:type="dxa"/>
            <w:gridSpan w:val="16"/>
            <w:tcBorders>
              <w:top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11E3A735" w14:textId="77777777" w:rsidR="00622E01" w:rsidRPr="00951058" w:rsidRDefault="00622E01" w:rsidP="00274603">
            <w:pPr>
              <w:pStyle w:val="TableHeading"/>
              <w:bidi/>
            </w:pPr>
            <w:r w:rsidRPr="00951058">
              <w:rPr>
                <w:rtl/>
                <w:lang w:eastAsia="ar"/>
              </w:rPr>
              <w:t>تسجيل طلب التعديل</w:t>
            </w:r>
          </w:p>
        </w:tc>
      </w:tr>
      <w:tr w:rsidR="00622E01" w:rsidRPr="00951058" w14:paraId="12F79B44" w14:textId="77777777" w:rsidTr="00274603">
        <w:trPr>
          <w:trHeight w:val="20"/>
          <w:jc w:val="center"/>
        </w:trPr>
        <w:tc>
          <w:tcPr>
            <w:tcW w:w="3870" w:type="dxa"/>
            <w:gridSpan w:val="3"/>
            <w:shd w:val="clear" w:color="000000" w:fill="BAC6CA"/>
            <w:vAlign w:val="center"/>
            <w:hideMark/>
          </w:tcPr>
          <w:p w14:paraId="3C22E6E9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طلب التغيير</w:t>
            </w:r>
          </w:p>
        </w:tc>
        <w:tc>
          <w:tcPr>
            <w:tcW w:w="990" w:type="dxa"/>
            <w:vMerge w:val="restart"/>
            <w:shd w:val="clear" w:color="000000" w:fill="BAC6CA"/>
            <w:vAlign w:val="center"/>
            <w:hideMark/>
          </w:tcPr>
          <w:p w14:paraId="22015F86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الموضوع:</w:t>
            </w:r>
          </w:p>
        </w:tc>
        <w:tc>
          <w:tcPr>
            <w:tcW w:w="2970" w:type="dxa"/>
            <w:gridSpan w:val="3"/>
            <w:shd w:val="clear" w:color="000000" w:fill="BAC6CA"/>
            <w:vAlign w:val="center"/>
            <w:hideMark/>
          </w:tcPr>
          <w:p w14:paraId="29BA5A38" w14:textId="4C0647E6" w:rsidR="00622E01" w:rsidRPr="00951058" w:rsidRDefault="007F56D2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F56D2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 xml:space="preserve">إخطار </w:t>
            </w:r>
            <w:r w:rsidR="00622E01"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طلب التغيير</w:t>
            </w:r>
          </w:p>
        </w:tc>
        <w:tc>
          <w:tcPr>
            <w:tcW w:w="2340" w:type="dxa"/>
            <w:gridSpan w:val="3"/>
            <w:shd w:val="clear" w:color="000000" w:fill="BAC6CA"/>
            <w:vAlign w:val="center"/>
            <w:hideMark/>
          </w:tcPr>
          <w:p w14:paraId="6D23D535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مطلوب الرد</w:t>
            </w:r>
          </w:p>
        </w:tc>
        <w:tc>
          <w:tcPr>
            <w:tcW w:w="1574" w:type="dxa"/>
            <w:gridSpan w:val="2"/>
            <w:shd w:val="clear" w:color="000000" w:fill="BAC6CA"/>
            <w:vAlign w:val="center"/>
            <w:hideMark/>
          </w:tcPr>
          <w:p w14:paraId="12B73B4E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تفاصيل المقترح</w:t>
            </w:r>
          </w:p>
        </w:tc>
        <w:tc>
          <w:tcPr>
            <w:tcW w:w="4091" w:type="dxa"/>
            <w:gridSpan w:val="4"/>
            <w:shd w:val="clear" w:color="000000" w:fill="BAC6CA"/>
            <w:vAlign w:val="center"/>
            <w:hideMark/>
          </w:tcPr>
          <w:p w14:paraId="1A6AEC4A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استجابة السلطات للطلب</w:t>
            </w:r>
          </w:p>
        </w:tc>
      </w:tr>
      <w:tr w:rsidR="00622E01" w:rsidRPr="00951058" w14:paraId="7DAE0A29" w14:textId="77777777" w:rsidTr="00274603">
        <w:trPr>
          <w:trHeight w:val="20"/>
          <w:jc w:val="center"/>
        </w:trPr>
        <w:tc>
          <w:tcPr>
            <w:tcW w:w="1000" w:type="dxa"/>
            <w:shd w:val="clear" w:color="000000" w:fill="BAC6CA"/>
            <w:vAlign w:val="center"/>
            <w:hideMark/>
          </w:tcPr>
          <w:p w14:paraId="400C4503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رقم السجل التجاري</w:t>
            </w:r>
          </w:p>
        </w:tc>
        <w:tc>
          <w:tcPr>
            <w:tcW w:w="1970" w:type="dxa"/>
            <w:shd w:val="clear" w:color="000000" w:fill="BAC6CA"/>
            <w:vAlign w:val="center"/>
            <w:hideMark/>
          </w:tcPr>
          <w:p w14:paraId="31C05E9B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مرجع الخطاب التعريفي</w:t>
            </w:r>
          </w:p>
        </w:tc>
        <w:tc>
          <w:tcPr>
            <w:tcW w:w="900" w:type="dxa"/>
            <w:shd w:val="clear" w:color="000000" w:fill="BAC6CA"/>
            <w:vAlign w:val="center"/>
            <w:hideMark/>
          </w:tcPr>
          <w:p w14:paraId="3BFA23F8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مؤرخ</w:t>
            </w:r>
          </w:p>
        </w:tc>
        <w:tc>
          <w:tcPr>
            <w:tcW w:w="990" w:type="dxa"/>
            <w:vMerge/>
            <w:vAlign w:val="center"/>
            <w:hideMark/>
          </w:tcPr>
          <w:p w14:paraId="0642BBC3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000000" w:fill="BAC6CA"/>
            <w:vAlign w:val="center"/>
            <w:hideMark/>
          </w:tcPr>
          <w:p w14:paraId="4929D313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 xml:space="preserve">رقم </w:t>
            </w: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lang w:eastAsia="ar" w:bidi="en-US"/>
              </w:rPr>
              <w:t>CN</w:t>
            </w:r>
          </w:p>
        </w:tc>
        <w:tc>
          <w:tcPr>
            <w:tcW w:w="1260" w:type="dxa"/>
            <w:shd w:val="clear" w:color="000000" w:fill="BAC6CA"/>
            <w:vAlign w:val="center"/>
            <w:hideMark/>
          </w:tcPr>
          <w:p w14:paraId="64935252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رسالة المرجع</w:t>
            </w:r>
          </w:p>
        </w:tc>
        <w:tc>
          <w:tcPr>
            <w:tcW w:w="900" w:type="dxa"/>
            <w:shd w:val="clear" w:color="000000" w:fill="BAC6CA"/>
            <w:vAlign w:val="center"/>
            <w:hideMark/>
          </w:tcPr>
          <w:p w14:paraId="02CA0C81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مؤرخ</w:t>
            </w:r>
          </w:p>
        </w:tc>
        <w:tc>
          <w:tcPr>
            <w:tcW w:w="650" w:type="dxa"/>
            <w:shd w:val="clear" w:color="000000" w:fill="BAC6CA"/>
            <w:vAlign w:val="center"/>
            <w:hideMark/>
          </w:tcPr>
          <w:p w14:paraId="1C4E55E1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650" w:type="dxa"/>
            <w:shd w:val="clear" w:color="000000" w:fill="BAC6CA"/>
            <w:vAlign w:val="center"/>
            <w:hideMark/>
          </w:tcPr>
          <w:p w14:paraId="0441683E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</w:t>
            </w:r>
          </w:p>
        </w:tc>
        <w:tc>
          <w:tcPr>
            <w:tcW w:w="1040" w:type="dxa"/>
            <w:shd w:val="clear" w:color="000000" w:fill="BAC6CA"/>
            <w:vAlign w:val="center"/>
            <w:hideMark/>
          </w:tcPr>
          <w:p w14:paraId="5C48D249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الرد بتاريخ</w:t>
            </w:r>
          </w:p>
        </w:tc>
        <w:tc>
          <w:tcPr>
            <w:tcW w:w="810" w:type="dxa"/>
            <w:shd w:val="clear" w:color="000000" w:fill="BAC6CA"/>
            <w:vAlign w:val="center"/>
            <w:hideMark/>
          </w:tcPr>
          <w:p w14:paraId="70B82A76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أثر التكاليف</w:t>
            </w:r>
          </w:p>
        </w:tc>
        <w:tc>
          <w:tcPr>
            <w:tcW w:w="764" w:type="dxa"/>
            <w:shd w:val="clear" w:color="000000" w:fill="BAC6CA"/>
            <w:vAlign w:val="center"/>
            <w:hideMark/>
          </w:tcPr>
          <w:p w14:paraId="6441D8F1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أثر الوقت (أيام)</w:t>
            </w:r>
          </w:p>
        </w:tc>
        <w:tc>
          <w:tcPr>
            <w:tcW w:w="1481" w:type="dxa"/>
            <w:shd w:val="clear" w:color="000000" w:fill="BAC6CA"/>
            <w:vAlign w:val="center"/>
            <w:hideMark/>
          </w:tcPr>
          <w:p w14:paraId="4D2C7AEE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مرجع الوثيقة (خطاب)</w:t>
            </w:r>
          </w:p>
        </w:tc>
        <w:tc>
          <w:tcPr>
            <w:tcW w:w="630" w:type="dxa"/>
            <w:shd w:val="clear" w:color="000000" w:fill="BAC6CA"/>
            <w:vAlign w:val="center"/>
            <w:hideMark/>
          </w:tcPr>
          <w:p w14:paraId="3E74CD16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مؤرخ</w:t>
            </w:r>
          </w:p>
        </w:tc>
        <w:tc>
          <w:tcPr>
            <w:tcW w:w="810" w:type="dxa"/>
            <w:shd w:val="clear" w:color="000000" w:fill="BAC6CA"/>
            <w:vAlign w:val="center"/>
            <w:hideMark/>
          </w:tcPr>
          <w:p w14:paraId="21EC898E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الحالة (مفتوح، مغلق)</w:t>
            </w:r>
          </w:p>
        </w:tc>
        <w:tc>
          <w:tcPr>
            <w:tcW w:w="1170" w:type="dxa"/>
            <w:shd w:val="clear" w:color="000000" w:fill="FF4438"/>
            <w:vAlign w:val="center"/>
            <w:hideMark/>
          </w:tcPr>
          <w:p w14:paraId="0A65C7C8" w14:textId="77777777" w:rsidR="00622E01" w:rsidRPr="00951058" w:rsidRDefault="00622E01" w:rsidP="00274603">
            <w:pPr>
              <w:pStyle w:val="tt9"/>
              <w:bidi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951058">
              <w:rPr>
                <w:rFonts w:cs="Arial"/>
                <w:b/>
                <w:bCs/>
                <w:color w:val="FFFFFF"/>
                <w:sz w:val="16"/>
                <w:szCs w:val="16"/>
                <w:rtl/>
                <w:lang w:eastAsia="ar"/>
              </w:rPr>
              <w:t>المطالبة المحتملة (نعم/ لا)</w:t>
            </w:r>
          </w:p>
        </w:tc>
      </w:tr>
      <w:tr w:rsidR="00622E01" w:rsidRPr="00951058" w14:paraId="0F8B4A86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8C8C42D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691AC0C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6332C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9F6F2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7919B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5DC71C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83A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5F5E17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D7110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B53D5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FF1FE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E78A18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D9E7D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9F687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7661E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496FD9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5953DA6F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DB6A0C9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2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1243425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55FA0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6584E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A8921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CFA80F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312A5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330DF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AAE6C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64AB9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16F84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34069E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92BAB2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51775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5B5D3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F137A9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534442DE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0EFC8D8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3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09F8A4E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DA8EE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AA061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B9207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72092D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ADE86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B93D9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7B931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5C74BD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B4AF6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3B9BC6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77DF89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B76B2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96F2B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EA22C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0A72B10B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CC6290B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4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921888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7E79E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187AB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28EE5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04C3F1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1C699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0C57D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93C37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BE10E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9A7C7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FA62E0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53FECD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6D3C4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AE8A1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7F3AE4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1EE56967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CFEAA24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5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00D21B4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6DDB9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8E3DC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E494F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73349E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A7070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3C53E6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F8E63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A4A72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ADF8A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7283AC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D642C6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0931A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C2CEC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836C7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35625237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209493E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6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194BAB8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0082B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A32EB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44484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A96645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93A06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7CE6C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AF5BC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61C80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4468E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9781E2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029DAF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0C322C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1A2AB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E4D8E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00B3B190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7F8CD38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7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3EE58A8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0024D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918CF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D8CEA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D7D5D2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6B4B4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33BFC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511F1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22A17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99A34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F19D29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B148C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426E5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8FA3E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8E788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6BF40320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8AF8A01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8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14DEDA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A3FCB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23128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8AD6A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58B5A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3CC4D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5866E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70EDC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95E01A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71EC9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B8E019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1DF1806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A9A42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0B3D52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3C1B6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63BC9713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B28D21F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9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3811AD8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3AEBB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16C8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5D2E7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7CD5B2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2E0C8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A292F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EC1ED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67D82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DD076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6172823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0FB4D5C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D364D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CF67B7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CAA8D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56F805E2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4FC92B0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78943B2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AE69D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1F1DC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C5DF0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10A5F9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031A3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10DC4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DFBA8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04B1E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2AB0D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ACFA0A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0A52A0AD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EAD24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92E2CA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131AC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53845B20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406A006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11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0D35AF6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96656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BDAEC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E6301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D0374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E6675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17D47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3FB5B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2B4CC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2D4E9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02C46F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DABBC1C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5C6F7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2CF449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A4560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132C5568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7A8B0B8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12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3D90515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8E6AC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A30FC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A1746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4FB59D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B2D02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E7EE02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A2C96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142B1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C5C23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4B8559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EB7DEEF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F084A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1E41C1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CD546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35D70682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6D523AA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13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9C6030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6F0E5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850D0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52541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3718C6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249AF8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59FBA1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1719A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40883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B690A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65D92FD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80E0428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C2485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5D712B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CB505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2D6A0C79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521737C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14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3F580FB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60F8F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3BE8C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5D29D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1A6B3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8F84E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EB6C8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AFA7F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CAE98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6C8D4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6746BA0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B51E379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908DC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9B9F4D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83B138F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734DC7B4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86D4849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15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737AF98D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C478A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5678C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63AA9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94C70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A39BAD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9810A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C43B4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22CD63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2E2A7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51F75A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2F1C63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4DDC1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60102F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DCC3B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  <w:tr w:rsidR="00622E01" w:rsidRPr="00951058" w14:paraId="19003ADB" w14:textId="77777777" w:rsidTr="00274603">
        <w:trPr>
          <w:trHeight w:val="20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9F33E61" w14:textId="77777777" w:rsidR="00622E01" w:rsidRPr="00951058" w:rsidRDefault="00622E01" w:rsidP="00274603">
            <w:pPr>
              <w:pStyle w:val="tt9"/>
              <w:bidi/>
              <w:jc w:val="center"/>
            </w:pPr>
            <w:r w:rsidRPr="00951058">
              <w:rPr>
                <w:rtl/>
                <w:lang w:eastAsia="ar"/>
              </w:rPr>
              <w:t>16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53ACB7A0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0D4B4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0E51BE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62A32B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81A647C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8DEE45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FAA56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A8668A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729B3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B97A14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C8D16B9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BAD9FA8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D2D1F6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CDB3B7" w14:textId="77777777" w:rsidR="00622E01" w:rsidRPr="00951058" w:rsidRDefault="00622E0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745C27" w14:textId="77777777" w:rsidR="00622E01" w:rsidRPr="00951058" w:rsidRDefault="00622E01" w:rsidP="00274603">
            <w:pPr>
              <w:pStyle w:val="tt9"/>
              <w:bidi/>
              <w:jc w:val="center"/>
            </w:pPr>
          </w:p>
        </w:tc>
      </w:tr>
    </w:tbl>
    <w:p w14:paraId="38DEB29C" w14:textId="77777777" w:rsidR="00622E01" w:rsidRDefault="00622E01" w:rsidP="00622E01">
      <w:pPr>
        <w:bidi/>
      </w:pPr>
    </w:p>
    <w:p w14:paraId="5276D659" w14:textId="77777777" w:rsidR="00622E01" w:rsidRDefault="00622E01" w:rsidP="00622E01">
      <w:pPr>
        <w:pStyle w:val="FigureTitle"/>
        <w:bidi/>
      </w:pPr>
      <w:r w:rsidRPr="00266ACE">
        <w:rPr>
          <w:rtl/>
          <w:lang w:eastAsia="ar"/>
        </w:rPr>
        <w:t>العدد الإجمالي لإخطارات التغيير المعلقة أو التي لم يتم البت فيها</w:t>
      </w:r>
    </w:p>
    <w:p w14:paraId="4C75767A" w14:textId="3CE885C4" w:rsidR="00A14622" w:rsidRPr="00A14622" w:rsidRDefault="00A14622" w:rsidP="00A14622">
      <w:pPr>
        <w:tabs>
          <w:tab w:val="left" w:pos="2250"/>
        </w:tabs>
        <w:bidi/>
        <w:rPr>
          <w:b/>
        </w:rPr>
      </w:pPr>
    </w:p>
    <w:sectPr w:rsidR="00A14622" w:rsidRPr="00A14622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00A" w14:textId="77777777" w:rsidR="00DA7FB1" w:rsidRDefault="00DA7FB1">
      <w:r>
        <w:separator/>
      </w:r>
    </w:p>
    <w:p w14:paraId="6431FCC6" w14:textId="77777777" w:rsidR="00DA7FB1" w:rsidRDefault="00DA7FB1"/>
  </w:endnote>
  <w:endnote w:type="continuationSeparator" w:id="0">
    <w:p w14:paraId="60E775C1" w14:textId="77777777" w:rsidR="00DA7FB1" w:rsidRDefault="00DA7FB1">
      <w:r>
        <w:continuationSeparator/>
      </w:r>
    </w:p>
    <w:p w14:paraId="2A9D4575" w14:textId="77777777" w:rsidR="00DA7FB1" w:rsidRDefault="00DA7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5AA1" w14:textId="052CE192" w:rsidR="0009618D" w:rsidRPr="006C1ABD" w:rsidRDefault="0009618D" w:rsidP="0009618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234FB" wp14:editId="732828EC">
              <wp:simplePos x="0" y="0"/>
              <wp:positionH relativeFrom="margin">
                <wp:posOffset>-50800</wp:posOffset>
              </wp:positionH>
              <wp:positionV relativeFrom="paragraph">
                <wp:posOffset>165735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9E54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13.05pt" to="4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4AMwF3AAAAAg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73F6C5AA3C3413D9CCA1574972AA43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1BBCED7D1624C65AD1C532C709E300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6524F819E85476386DAEB08120B721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B119FE4" w14:textId="77777777" w:rsidR="0009618D" w:rsidRPr="006C1ABD" w:rsidRDefault="0009618D" w:rsidP="0009618D">
    <w:pPr>
      <w:framePr w:wrap="none" w:vAnchor="text" w:hAnchor="page" w:x="16361" w:y="29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E2FB9A7" w14:textId="77777777" w:rsidR="0009618D" w:rsidRPr="00BF1EC6" w:rsidRDefault="0009618D" w:rsidP="0009618D">
    <w:pPr>
      <w:spacing w:after="240"/>
      <w:ind w:left="450" w:right="502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09618D" w:rsidRDefault="009210BF" w:rsidP="00096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38950" w14:textId="77777777" w:rsidR="00DA7FB1" w:rsidRDefault="00DA7FB1">
      <w:r>
        <w:separator/>
      </w:r>
    </w:p>
    <w:p w14:paraId="39B77F21" w14:textId="77777777" w:rsidR="00DA7FB1" w:rsidRDefault="00DA7FB1"/>
  </w:footnote>
  <w:footnote w:type="continuationSeparator" w:id="0">
    <w:p w14:paraId="1FD1C13C" w14:textId="77777777" w:rsidR="00DA7FB1" w:rsidRDefault="00DA7FB1">
      <w:r>
        <w:continuationSeparator/>
      </w:r>
    </w:p>
    <w:p w14:paraId="4CEEE98C" w14:textId="77777777" w:rsidR="00DA7FB1" w:rsidRDefault="00DA7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0FB9EFD1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7931CF76" w:rsidR="009210BF" w:rsidRPr="006A25F8" w:rsidRDefault="00736CD1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736CD1">
            <w:rPr>
              <w:kern w:val="32"/>
              <w:sz w:val="24"/>
              <w:szCs w:val="24"/>
              <w:rtl/>
              <w:lang w:eastAsia="ar"/>
            </w:rPr>
            <w:t>نموذج سجل طلب التعديل</w:t>
          </w:r>
        </w:p>
      </w:tc>
    </w:tr>
  </w:tbl>
  <w:p w14:paraId="0FE4F66F" w14:textId="06F0E1C6" w:rsidR="009210BF" w:rsidRPr="00AC1B11" w:rsidRDefault="0009618D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747477" wp14:editId="47FEF78C">
          <wp:simplePos x="0" y="0"/>
          <wp:positionH relativeFrom="column">
            <wp:posOffset>-623570</wp:posOffset>
          </wp:positionH>
          <wp:positionV relativeFrom="paragraph">
            <wp:posOffset>-603885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FBB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E88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618D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1BE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2E01"/>
    <w:rsid w:val="00624007"/>
    <w:rsid w:val="00624B3A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CD1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6D2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4A5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2FAE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4D0B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54A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36C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A7F1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A7FB1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3F6C5AA3C3413D9CCA1574972A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AC6E-583F-44E0-BCAD-BA90C09BCB97}"/>
      </w:docPartPr>
      <w:docPartBody>
        <w:p w:rsidR="009D204E" w:rsidRDefault="007C3BE6" w:rsidP="007C3BE6">
          <w:pPr>
            <w:pStyle w:val="973F6C5AA3C3413D9CCA1574972AA43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1BBCED7D1624C65AD1C532C709E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4440-3906-4712-A531-224B624CB02D}"/>
      </w:docPartPr>
      <w:docPartBody>
        <w:p w:rsidR="009D204E" w:rsidRDefault="007C3BE6" w:rsidP="007C3BE6">
          <w:pPr>
            <w:pStyle w:val="51BBCED7D1624C65AD1C532C709E300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6524F819E85476386DAEB08120B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A55C-18A7-491B-A4CA-4932F0E5DBDF}"/>
      </w:docPartPr>
      <w:docPartBody>
        <w:p w:rsidR="009D204E" w:rsidRDefault="007C3BE6" w:rsidP="007C3BE6">
          <w:pPr>
            <w:pStyle w:val="16524F819E85476386DAEB08120B721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E6"/>
    <w:rsid w:val="007C3BE6"/>
    <w:rsid w:val="007D7F3E"/>
    <w:rsid w:val="00903F2E"/>
    <w:rsid w:val="009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C3BE6"/>
    <w:rPr>
      <w:color w:val="808080"/>
    </w:rPr>
  </w:style>
  <w:style w:type="paragraph" w:customStyle="1" w:styleId="973F6C5AA3C3413D9CCA1574972AA433">
    <w:name w:val="973F6C5AA3C3413D9CCA1574972AA433"/>
    <w:rsid w:val="007C3BE6"/>
  </w:style>
  <w:style w:type="paragraph" w:customStyle="1" w:styleId="51BBCED7D1624C65AD1C532C709E300C">
    <w:name w:val="51BBCED7D1624C65AD1C532C709E300C"/>
    <w:rsid w:val="007C3BE6"/>
  </w:style>
  <w:style w:type="paragraph" w:customStyle="1" w:styleId="16524F819E85476386DAEB08120B721C">
    <w:name w:val="16524F819E85476386DAEB08120B721C"/>
    <w:rsid w:val="007C3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71D6C-9D1C-4556-A248-B3680B8C4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57D9F-2F0A-4AA8-B87D-67ECC655D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779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EOM-KD0-TP-000023-AR</dc:subject>
  <dc:creator>Rivamonte, Leonnito (RMP)</dc:creator>
  <cp:keywords>ᅟ</cp:keywords>
  <cp:lastModifiedBy>اسماء المطيري Asma Almutairi</cp:lastModifiedBy>
  <cp:revision>9</cp:revision>
  <cp:lastPrinted>2017-10-17T10:11:00Z</cp:lastPrinted>
  <dcterms:created xsi:type="dcterms:W3CDTF">2021-08-23T13:29:00Z</dcterms:created>
  <dcterms:modified xsi:type="dcterms:W3CDTF">2022-01-18T13:20:00Z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